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Calibri" w:hAnsi="Calibri" w:eastAsia="华文中宋"/>
          <w:b/>
          <w:bCs/>
          <w:sz w:val="44"/>
          <w:szCs w:val="44"/>
        </w:rPr>
      </w:pPr>
      <w:r>
        <w:rPr>
          <w:rFonts w:hint="eastAsia" w:ascii="Calibri" w:hAnsi="Calibri" w:eastAsia="华文中宋"/>
          <w:b/>
          <w:bCs/>
          <w:sz w:val="44"/>
          <w:szCs w:val="44"/>
        </w:rPr>
        <w:t xml:space="preserve"> </w:t>
      </w:r>
    </w:p>
    <w:p>
      <w:pPr>
        <w:jc w:val="center"/>
        <w:rPr>
          <w:rFonts w:hint="eastAsia" w:ascii="Calibri" w:hAnsi="Calibri" w:eastAsia="华文中宋"/>
          <w:b/>
          <w:bCs/>
          <w:sz w:val="44"/>
          <w:szCs w:val="44"/>
        </w:rPr>
      </w:pPr>
      <w:r>
        <w:rPr>
          <w:rFonts w:hint="eastAsia" w:ascii="Calibri" w:hAnsi="Calibri" w:eastAsia="华文中宋"/>
          <w:b/>
          <w:bCs/>
          <w:sz w:val="44"/>
          <w:szCs w:val="44"/>
        </w:rPr>
        <w:t xml:space="preserve"> </w:t>
      </w:r>
    </w:p>
    <w:p>
      <w:pPr>
        <w:jc w:val="center"/>
        <w:rPr>
          <w:rFonts w:hint="eastAsia" w:ascii="Calibri" w:hAnsi="Calibri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南宁理工学院</w:t>
      </w:r>
    </w:p>
    <w:p>
      <w:pPr>
        <w:jc w:val="center"/>
        <w:rPr>
          <w:rFonts w:hint="eastAsia" w:ascii="Calibri" w:hAnsi="Calibri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教职员工年度考核表</w:t>
      </w:r>
    </w:p>
    <w:p>
      <w:pPr>
        <w:jc w:val="center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 xml:space="preserve"> </w:t>
      </w:r>
    </w:p>
    <w:p>
      <w:pPr>
        <w:jc w:val="center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 xml:space="preserve"> </w:t>
      </w:r>
    </w:p>
    <w:p>
      <w:pPr>
        <w:jc w:val="center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 xml:space="preserve"> </w:t>
      </w:r>
    </w:p>
    <w:p>
      <w:pPr>
        <w:jc w:val="center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 xml:space="preserve"> </w:t>
      </w:r>
    </w:p>
    <w:p>
      <w:pPr>
        <w:jc w:val="center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 xml:space="preserve"> </w:t>
      </w:r>
    </w:p>
    <w:p>
      <w:pPr>
        <w:jc w:val="center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 xml:space="preserve"> </w:t>
      </w:r>
    </w:p>
    <w:p>
      <w:pPr>
        <w:jc w:val="center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 xml:space="preserve"> </w:t>
      </w:r>
    </w:p>
    <w:p>
      <w:pPr>
        <w:jc w:val="center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 xml:space="preserve"> </w:t>
      </w:r>
    </w:p>
    <w:p>
      <w:pPr>
        <w:jc w:val="center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 xml:space="preserve"> </w:t>
      </w:r>
    </w:p>
    <w:p>
      <w:pPr>
        <w:jc w:val="center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 xml:space="preserve"> </w:t>
      </w:r>
    </w:p>
    <w:p>
      <w:pPr>
        <w:jc w:val="center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 xml:space="preserve"> </w:t>
      </w:r>
    </w:p>
    <w:p>
      <w:pPr>
        <w:jc w:val="center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 xml:space="preserve"> </w:t>
      </w:r>
    </w:p>
    <w:p>
      <w:pPr>
        <w:jc w:val="center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 xml:space="preserve"> </w:t>
      </w:r>
    </w:p>
    <w:p>
      <w:pPr>
        <w:jc w:val="center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 xml:space="preserve"> </w:t>
      </w:r>
    </w:p>
    <w:p>
      <w:pPr>
        <w:jc w:val="center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 xml:space="preserve"> </w:t>
      </w:r>
    </w:p>
    <w:p>
      <w:pPr>
        <w:ind w:firstLine="2520" w:firstLineChars="700"/>
        <w:rPr>
          <w:rFonts w:hint="eastAsia" w:ascii="Calibri" w:hAnsi="Calibri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姓</w:t>
      </w:r>
      <w:r>
        <w:rPr>
          <w:rFonts w:hint="eastAsia" w:ascii="Calibri" w:hAnsi="Calibri"/>
          <w:sz w:val="36"/>
          <w:szCs w:val="36"/>
        </w:rPr>
        <w:t xml:space="preserve">    </w:t>
      </w:r>
      <w:r>
        <w:rPr>
          <w:rFonts w:hint="eastAsia" w:ascii="宋体" w:hAnsi="宋体"/>
          <w:sz w:val="36"/>
          <w:szCs w:val="36"/>
        </w:rPr>
        <w:t>名：</w:t>
      </w:r>
      <w:r>
        <w:rPr>
          <w:rFonts w:hint="eastAsia" w:ascii="Calibri" w:hAnsi="Calibri"/>
          <w:sz w:val="36"/>
          <w:szCs w:val="36"/>
          <w:u w:val="single"/>
        </w:rPr>
        <w:t xml:space="preserve">             </w:t>
      </w:r>
    </w:p>
    <w:p>
      <w:pPr>
        <w:ind w:firstLine="2520" w:firstLineChars="700"/>
        <w:rPr>
          <w:rFonts w:hint="eastAsia" w:ascii="Calibri" w:hAnsi="Calibri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工作部门：</w:t>
      </w:r>
      <w:r>
        <w:rPr>
          <w:rFonts w:hint="eastAsia" w:ascii="Calibri" w:hAnsi="Calibri"/>
          <w:sz w:val="36"/>
          <w:szCs w:val="36"/>
          <w:u w:val="single"/>
        </w:rPr>
        <w:t xml:space="preserve">             </w:t>
      </w:r>
    </w:p>
    <w:p>
      <w:pPr>
        <w:ind w:firstLine="2520" w:firstLineChars="700"/>
        <w:rPr>
          <w:rFonts w:hint="eastAsia" w:ascii="Calibri" w:hAnsi="Calibri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聘任岗位：</w:t>
      </w:r>
      <w:r>
        <w:rPr>
          <w:rFonts w:hint="eastAsia" w:ascii="Calibri" w:hAnsi="Calibri"/>
          <w:sz w:val="36"/>
          <w:szCs w:val="36"/>
          <w:u w:val="single"/>
        </w:rPr>
        <w:t xml:space="preserve">             </w:t>
      </w:r>
    </w:p>
    <w:p>
      <w:pPr>
        <w:ind w:firstLine="2520" w:firstLineChars="700"/>
        <w:rPr>
          <w:rFonts w:hint="eastAsia" w:ascii="Calibri" w:hAnsi="Calibri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考核年度：</w:t>
      </w:r>
      <w:r>
        <w:rPr>
          <w:rFonts w:hint="eastAsia" w:ascii="Calibri" w:hAnsi="Calibri"/>
          <w:sz w:val="36"/>
          <w:szCs w:val="36"/>
          <w:u w:val="single"/>
        </w:rPr>
        <w:t>_____________</w:t>
      </w:r>
    </w:p>
    <w:p>
      <w:pPr>
        <w:jc w:val="center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 xml:space="preserve"> </w:t>
      </w:r>
    </w:p>
    <w:p>
      <w:pPr>
        <w:jc w:val="center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 xml:space="preserve"> </w:t>
      </w:r>
    </w:p>
    <w:p>
      <w:pPr>
        <w:jc w:val="center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 xml:space="preserve"> </w:t>
      </w:r>
    </w:p>
    <w:p>
      <w:pPr>
        <w:jc w:val="center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 xml:space="preserve"> 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南宁理工学院</w:t>
      </w:r>
    </w:p>
    <w:p>
      <w:pPr>
        <w:jc w:val="center"/>
        <w:rPr>
          <w:rFonts w:hint="eastAsia" w:ascii="Calibri" w:hAnsi="Calibri"/>
          <w:szCs w:val="21"/>
        </w:rPr>
      </w:pPr>
      <w:r>
        <w:rPr>
          <w:rFonts w:hint="eastAsia" w:ascii="宋体" w:hAnsi="宋体"/>
          <w:sz w:val="28"/>
          <w:szCs w:val="28"/>
        </w:rPr>
        <w:t>二○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年十二月制</w:t>
      </w:r>
    </w:p>
    <w:p>
      <w:pPr>
        <w:rPr>
          <w:rFonts w:hint="eastAsia" w:ascii="Calibri" w:hAnsi="Calibri"/>
          <w:sz w:val="32"/>
          <w:szCs w:val="32"/>
        </w:rPr>
      </w:pPr>
      <w:r>
        <w:rPr>
          <w:rFonts w:hint="eastAsia" w:ascii="Calibri" w:hAnsi="Calibri"/>
          <w:szCs w:val="21"/>
        </w:rPr>
        <w:br w:type="page"/>
      </w:r>
      <w:r>
        <w:rPr>
          <w:rFonts w:hint="eastAsia" w:ascii="宋体" w:hAnsi="宋体"/>
          <w:sz w:val="32"/>
          <w:szCs w:val="32"/>
        </w:rPr>
        <w:t>一、基本情况</w:t>
      </w:r>
    </w:p>
    <w:tbl>
      <w:tblPr>
        <w:tblStyle w:val="12"/>
        <w:tblW w:w="10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336"/>
        <w:gridCol w:w="1665"/>
        <w:gridCol w:w="900"/>
        <w:gridCol w:w="540"/>
        <w:gridCol w:w="900"/>
        <w:gridCol w:w="1440"/>
        <w:gridCol w:w="1181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姓名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hAnsi="Calibri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学历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hAnsi="Calibri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学位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职务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hAnsi="Calibri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职称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hAnsi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聘任岗位</w:t>
            </w:r>
          </w:p>
        </w:tc>
        <w:tc>
          <w:tcPr>
            <w:tcW w:w="3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767" w:hRule="atLeast"/>
          <w:jc w:val="center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履职工作总结</w:t>
            </w:r>
          </w:p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6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(</w:t>
            </w:r>
            <w:r>
              <w:rPr>
                <w:rFonts w:hint="eastAsia" w:ascii="宋体" w:hAnsi="宋体"/>
                <w:sz w:val="28"/>
                <w:szCs w:val="28"/>
              </w:rPr>
              <w:t>可附页</w:t>
            </w:r>
            <w:r>
              <w:rPr>
                <w:rFonts w:hint="eastAsia" w:ascii="Calibri" w:hAnsi="Calibri" w:cs="Calibri"/>
                <w:sz w:val="28"/>
                <w:szCs w:val="28"/>
              </w:rPr>
              <w:t>)</w:t>
            </w:r>
          </w:p>
          <w:p>
            <w:pPr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ind w:right="560" w:firstLine="6440" w:firstLineChars="2300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 xml:space="preserve"> 签名：</w:t>
            </w:r>
          </w:p>
          <w:p>
            <w:pPr>
              <w:ind w:right="560" w:firstLine="6440" w:firstLineChars="2300"/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jc w:val="left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 w:ascii="Calibri" w:hAnsi="Calibri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Calibri" w:hAnsi="Calibri"/>
                <w:sz w:val="28"/>
                <w:szCs w:val="28"/>
              </w:rPr>
              <w:t xml:space="preserve"> 年  月  日</w:t>
            </w:r>
          </w:p>
        </w:tc>
      </w:tr>
    </w:tbl>
    <w:p>
      <w:pPr>
        <w:jc w:val="left"/>
        <w:rPr>
          <w:rFonts w:hint="eastAsia" w:ascii="Calibri" w:hAnsi="Calibri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二、考核结果</w:t>
      </w:r>
    </w:p>
    <w:tbl>
      <w:tblPr>
        <w:tblStyle w:val="12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21" w:hRule="atLeast"/>
          <w:jc w:val="center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单位（部门）考核意见</w:t>
            </w:r>
          </w:p>
        </w:tc>
        <w:tc>
          <w:tcPr>
            <w:tcW w:w="9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考核等级：  □优秀    □合格    □基本合格  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719" w:hRule="atLeast"/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40" w:firstLineChars="2300"/>
              <w:rPr>
                <w:rFonts w:ascii="Calibri" w:hAnsi="Calibri"/>
                <w:sz w:val="28"/>
                <w:szCs w:val="28"/>
              </w:rPr>
            </w:pPr>
          </w:p>
          <w:p>
            <w:pPr>
              <w:ind w:firstLine="6440" w:firstLineChars="2300"/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ind w:firstLine="6440" w:firstLineChars="2300"/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ind w:firstLine="6440" w:firstLineChars="2300"/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ind w:firstLine="6440" w:firstLineChars="2300"/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ind w:firstLine="6440" w:firstLineChars="2300"/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ind w:firstLine="6440" w:firstLineChars="2300"/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ind w:firstLine="6440" w:firstLineChars="2300"/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ind w:firstLine="6440" w:firstLineChars="2300"/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ind w:firstLine="6440" w:firstLineChars="2300"/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ind w:firstLine="6440" w:firstLineChars="2300"/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ind w:firstLine="6440" w:firstLineChars="2300"/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ind w:firstLine="7000" w:firstLineChars="2500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 xml:space="preserve">负责人签名（代章）：                              </w:t>
            </w:r>
          </w:p>
          <w:p>
            <w:pPr>
              <w:spacing w:line="320" w:lineRule="exact"/>
              <w:ind w:firstLine="5880" w:firstLineChars="2100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 xml:space="preserve">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13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学校考核领导小组</w:t>
            </w:r>
          </w:p>
          <w:p>
            <w:pPr>
              <w:spacing w:line="28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意见</w:t>
            </w:r>
          </w:p>
          <w:p>
            <w:pPr>
              <w:spacing w:line="28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考核等级：  □优秀    □合格    □基本合格  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8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Calibri" w:hAnsi="Calibri"/>
                <w:sz w:val="28"/>
                <w:szCs w:val="28"/>
              </w:rPr>
            </w:pPr>
          </w:p>
          <w:p>
            <w:pPr>
              <w:spacing w:line="360" w:lineRule="exact"/>
              <w:ind w:firstLine="7000" w:firstLineChars="2500"/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spacing w:line="360" w:lineRule="exact"/>
              <w:ind w:firstLine="5600" w:firstLineChars="2000"/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spacing w:line="360" w:lineRule="exact"/>
              <w:ind w:firstLine="5600" w:firstLineChars="2000"/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spacing w:line="360" w:lineRule="exact"/>
              <w:ind w:firstLine="5600" w:firstLineChars="2000"/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spacing w:line="360" w:lineRule="exact"/>
              <w:ind w:firstLine="5600" w:firstLineChars="2000"/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spacing w:line="360" w:lineRule="exact"/>
              <w:ind w:firstLine="5600" w:firstLineChars="2000"/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spacing w:line="360" w:lineRule="exact"/>
              <w:ind w:firstLine="5600" w:firstLineChars="2000"/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spacing w:line="360" w:lineRule="exact"/>
              <w:ind w:firstLine="5600" w:firstLineChars="2000"/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spacing w:line="360" w:lineRule="exact"/>
              <w:ind w:firstLine="5600" w:firstLineChars="2000"/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spacing w:line="360" w:lineRule="exact"/>
              <w:ind w:firstLine="6020" w:firstLineChars="2150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 xml:space="preserve">        （盖章）</w:t>
            </w:r>
          </w:p>
          <w:p>
            <w:pPr>
              <w:spacing w:line="360" w:lineRule="exact"/>
              <w:ind w:firstLine="560" w:firstLineChars="200"/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校长签名：（代章）                              年    月     日</w:t>
            </w:r>
          </w:p>
        </w:tc>
      </w:tr>
    </w:tbl>
    <w:p>
      <w:pPr>
        <w:spacing w:line="30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30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300" w:lineRule="auto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南宁理工学院</w:t>
      </w:r>
    </w:p>
    <w:p>
      <w:pPr>
        <w:spacing w:line="300" w:lineRule="auto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    </w:t>
      </w:r>
      <w:r>
        <w:rPr>
          <w:rFonts w:hint="eastAsia" w:ascii="宋体" w:hAnsi="宋体"/>
          <w:b/>
          <w:bCs/>
          <w:sz w:val="36"/>
          <w:szCs w:val="36"/>
        </w:rPr>
        <w:t>年度教职工考核汇总表</w:t>
      </w:r>
    </w:p>
    <w:p>
      <w:pPr>
        <w:spacing w:line="300" w:lineRule="auto"/>
        <w:jc w:val="left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 xml:space="preserve"> </w:t>
      </w:r>
    </w:p>
    <w:p>
      <w:pPr>
        <w:spacing w:line="300" w:lineRule="auto"/>
        <w:ind w:left="-416" w:leftChars="-198" w:firstLine="186" w:firstLineChars="89"/>
        <w:jc w:val="left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单位、部门：                       （盖章）</w:t>
      </w:r>
    </w:p>
    <w:p>
      <w:pPr>
        <w:spacing w:line="300" w:lineRule="auto"/>
        <w:jc w:val="left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 xml:space="preserve"> </w:t>
      </w:r>
    </w:p>
    <w:p>
      <w:pPr>
        <w:spacing w:line="300" w:lineRule="auto"/>
        <w:ind w:firstLine="420" w:firstLineChars="200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总人数：     人，应参加考核人数：     人，实参加考核人数：     人</w:t>
      </w:r>
    </w:p>
    <w:tbl>
      <w:tblPr>
        <w:tblStyle w:val="12"/>
        <w:tblW w:w="0" w:type="auto"/>
        <w:tblInd w:w="-1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930"/>
        <w:gridCol w:w="2310"/>
        <w:gridCol w:w="2970"/>
        <w:gridCol w:w="21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3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序号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姓名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岗位类别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部门考核意见</w:t>
            </w: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39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39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39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39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39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39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39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39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39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39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39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39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39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39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39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39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39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39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39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39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</w:tr>
    </w:tbl>
    <w:p>
      <w:pPr>
        <w:spacing w:line="300" w:lineRule="auto"/>
        <w:ind w:left="-194" w:leftChars="-95" w:right="-733" w:rightChars="-349" w:hanging="5"/>
        <w:jc w:val="left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 xml:space="preserve">部门负责人（签字）：               经办人（签字）：              年   月   日  </w:t>
      </w:r>
    </w:p>
    <w:p>
      <w:pPr>
        <w:spacing w:line="300" w:lineRule="auto"/>
        <w:ind w:left="-194" w:leftChars="-95" w:right="-733" w:rightChars="-349" w:hanging="5"/>
        <w:jc w:val="left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备注：岗位类别分为教师岗、行政岗、辅导员岗、教辅岗、工勤岗五种类型。</w:t>
      </w:r>
    </w:p>
    <w:p>
      <w:pPr>
        <w:jc w:val="left"/>
        <w:rPr>
          <w:rFonts w:ascii="黑体" w:hAnsi="黑体" w:eastAsia="黑体"/>
          <w:color w:val="323E32"/>
          <w:sz w:val="32"/>
          <w:szCs w:val="32"/>
        </w:rPr>
      </w:pPr>
      <w:r>
        <w:rPr>
          <w:rFonts w:hint="eastAsia" w:ascii="黑体" w:hAnsi="黑体" w:eastAsia="黑体"/>
          <w:color w:val="323E32"/>
          <w:sz w:val="32"/>
          <w:szCs w:val="32"/>
        </w:rPr>
        <w:t>附件3</w:t>
      </w:r>
    </w:p>
    <w:p>
      <w:pPr>
        <w:ind w:firstLine="643" w:firstLineChars="200"/>
        <w:jc w:val="center"/>
        <w:rPr>
          <w:rFonts w:hint="eastAsia" w:ascii="宋体" w:hAnsi="宋体"/>
          <w:b/>
          <w:bCs/>
          <w:color w:val="323E32"/>
          <w:sz w:val="32"/>
          <w:szCs w:val="32"/>
        </w:rPr>
      </w:pPr>
    </w:p>
    <w:p>
      <w:pPr>
        <w:ind w:firstLine="643" w:firstLineChars="200"/>
        <w:jc w:val="center"/>
        <w:rPr>
          <w:rFonts w:hint="eastAsia" w:ascii="宋体" w:hAnsi="宋体"/>
          <w:b/>
          <w:bCs/>
          <w:color w:val="323E32"/>
          <w:sz w:val="32"/>
          <w:szCs w:val="32"/>
        </w:rPr>
      </w:pPr>
      <w:r>
        <w:rPr>
          <w:rFonts w:hint="eastAsia" w:ascii="宋体" w:hAnsi="宋体"/>
          <w:b/>
          <w:bCs/>
          <w:color w:val="323E32"/>
          <w:sz w:val="32"/>
          <w:szCs w:val="32"/>
        </w:rPr>
        <w:t>南宁理工学院师德师风年度考核登记表</w:t>
      </w:r>
    </w:p>
    <w:p>
      <w:pPr>
        <w:jc w:val="center"/>
        <w:rPr>
          <w:rFonts w:hint="eastAsia" w:ascii="宋体" w:hAnsi="宋体"/>
          <w:b/>
          <w:bCs/>
          <w:color w:val="323E32"/>
          <w:sz w:val="32"/>
          <w:szCs w:val="32"/>
        </w:rPr>
      </w:pPr>
      <w:r>
        <w:rPr>
          <w:rFonts w:hint="eastAsia" w:ascii="宋体" w:hAnsi="宋体"/>
          <w:b/>
          <w:bCs/>
          <w:color w:val="323E32"/>
          <w:sz w:val="32"/>
          <w:szCs w:val="32"/>
        </w:rPr>
        <w:t>（</w:t>
      </w:r>
      <w:r>
        <w:rPr>
          <w:rFonts w:hint="eastAsia" w:ascii="宋体" w:hAnsi="宋体"/>
          <w:b/>
          <w:bCs/>
          <w:color w:val="323E32"/>
          <w:sz w:val="32"/>
          <w:szCs w:val="32"/>
          <w:u w:val="single"/>
        </w:rPr>
        <w:t xml:space="preserve">      </w:t>
      </w:r>
      <w:r>
        <w:rPr>
          <w:rFonts w:hint="eastAsia" w:ascii="宋体" w:hAnsi="宋体"/>
          <w:b/>
          <w:bCs/>
          <w:color w:val="323E32"/>
          <w:sz w:val="32"/>
          <w:szCs w:val="32"/>
        </w:rPr>
        <w:t>年度）</w:t>
      </w:r>
    </w:p>
    <w:p>
      <w:pPr>
        <w:rPr>
          <w:rFonts w:hint="eastAsia" w:ascii="宋体" w:hAnsi="宋体"/>
          <w:b/>
          <w:bCs/>
          <w:color w:val="323E32"/>
          <w:sz w:val="28"/>
          <w:szCs w:val="28"/>
        </w:rPr>
      </w:pPr>
      <w:r>
        <w:rPr>
          <w:rFonts w:hint="eastAsia" w:ascii="宋体" w:hAnsi="宋体"/>
          <w:b/>
          <w:bCs/>
          <w:color w:val="323E32"/>
          <w:sz w:val="28"/>
          <w:szCs w:val="28"/>
        </w:rPr>
        <w:t>学院：</w:t>
      </w:r>
      <w:r>
        <w:rPr>
          <w:rFonts w:hint="eastAsia" w:ascii="宋体" w:hAnsi="宋体"/>
          <w:b/>
          <w:bCs/>
          <w:color w:val="323E32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/>
          <w:b/>
          <w:bCs/>
          <w:color w:val="323E32"/>
          <w:sz w:val="28"/>
          <w:szCs w:val="28"/>
        </w:rPr>
        <w:t xml:space="preserve">                                       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1033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  <w:t>性别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  <w:t>出生年月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  <w:t>学历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  <w:t>学位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  <w:t>职务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  <w:t>职称</w:t>
            </w:r>
          </w:p>
        </w:tc>
        <w:tc>
          <w:tcPr>
            <w:tcW w:w="4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64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  <w:t>本年度</w:t>
            </w:r>
          </w:p>
          <w:p>
            <w:pPr>
              <w:jc w:val="center"/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  <w:t>表彰情况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color w:val="323E32"/>
                <w:sz w:val="28"/>
                <w:szCs w:val="28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893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  <w:t>自我评价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right="1120"/>
              <w:rPr>
                <w:rFonts w:hint="eastAsia" w:ascii="宋体" w:hAnsi="宋体" w:eastAsia="Times New Roman"/>
                <w:color w:val="323E32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color w:val="323E32"/>
                <w:sz w:val="28"/>
                <w:szCs w:val="28"/>
              </w:rPr>
              <w:t>（可另附页）</w:t>
            </w:r>
          </w:p>
          <w:p>
            <w:pPr>
              <w:ind w:right="1120"/>
              <w:rPr>
                <w:rFonts w:hint="eastAsia" w:ascii="宋体" w:hAnsi="宋体" w:eastAsia="Times New Roman"/>
                <w:color w:val="323E32"/>
                <w:sz w:val="28"/>
                <w:szCs w:val="28"/>
              </w:rPr>
            </w:pPr>
          </w:p>
          <w:p>
            <w:pPr>
              <w:ind w:right="1120"/>
              <w:rPr>
                <w:rFonts w:hint="eastAsia" w:ascii="宋体" w:hAnsi="宋体" w:eastAsia="Times New Roman"/>
                <w:color w:val="323E32"/>
                <w:sz w:val="28"/>
                <w:szCs w:val="28"/>
              </w:rPr>
            </w:pPr>
          </w:p>
          <w:p>
            <w:pPr>
              <w:ind w:right="1120"/>
              <w:rPr>
                <w:rFonts w:hint="eastAsia" w:ascii="宋体" w:hAnsi="宋体" w:eastAsia="Times New Roman"/>
                <w:color w:val="323E32"/>
                <w:sz w:val="28"/>
                <w:szCs w:val="28"/>
              </w:rPr>
            </w:pPr>
          </w:p>
          <w:p>
            <w:pPr>
              <w:ind w:right="1120"/>
              <w:rPr>
                <w:rFonts w:hint="eastAsia" w:ascii="宋体" w:hAnsi="宋体" w:eastAsia="Times New Roman"/>
                <w:color w:val="323E32"/>
                <w:sz w:val="28"/>
                <w:szCs w:val="28"/>
              </w:rPr>
            </w:pPr>
          </w:p>
          <w:p>
            <w:pPr>
              <w:ind w:right="1120"/>
              <w:rPr>
                <w:rFonts w:hint="eastAsia" w:ascii="宋体" w:hAnsi="宋体" w:eastAsia="Times New Roman"/>
                <w:color w:val="323E32"/>
                <w:sz w:val="28"/>
                <w:szCs w:val="28"/>
              </w:rPr>
            </w:pPr>
          </w:p>
          <w:p>
            <w:pPr>
              <w:ind w:right="1120"/>
              <w:rPr>
                <w:rFonts w:hint="eastAsia" w:ascii="宋体" w:hAnsi="宋体" w:eastAsia="Times New Roman"/>
                <w:color w:val="323E32"/>
                <w:sz w:val="28"/>
                <w:szCs w:val="28"/>
              </w:rPr>
            </w:pPr>
          </w:p>
          <w:p>
            <w:pPr>
              <w:ind w:firstLine="4610" w:firstLineChars="1640"/>
              <w:jc w:val="right"/>
              <w:rPr>
                <w:rFonts w:hint="eastAsia" w:ascii="宋体" w:hAnsi="宋体"/>
                <w:b/>
                <w:bCs/>
                <w:color w:val="323E32"/>
                <w:sz w:val="28"/>
                <w:szCs w:val="28"/>
              </w:rPr>
            </w:pPr>
          </w:p>
          <w:p>
            <w:pPr>
              <w:ind w:firstLine="4610" w:firstLineChars="1640"/>
              <w:jc w:val="right"/>
              <w:rPr>
                <w:rFonts w:hint="eastAsia" w:ascii="宋体" w:hAnsi="宋体"/>
                <w:b/>
                <w:bCs/>
                <w:color w:val="323E32"/>
                <w:sz w:val="28"/>
                <w:szCs w:val="28"/>
              </w:rPr>
            </w:pPr>
          </w:p>
          <w:p>
            <w:pPr>
              <w:ind w:firstLine="4610" w:firstLineChars="1640"/>
              <w:jc w:val="right"/>
              <w:rPr>
                <w:rFonts w:hint="eastAsia" w:ascii="宋体" w:hAnsi="宋体"/>
                <w:b/>
                <w:bCs/>
                <w:color w:val="323E32"/>
                <w:sz w:val="28"/>
                <w:szCs w:val="28"/>
              </w:rPr>
            </w:pPr>
          </w:p>
          <w:p>
            <w:pPr>
              <w:ind w:firstLine="4610" w:firstLineChars="1640"/>
              <w:jc w:val="right"/>
              <w:rPr>
                <w:rFonts w:hint="eastAsia" w:ascii="宋体" w:hAnsi="宋体"/>
                <w:b/>
                <w:bCs/>
                <w:color w:val="323E32"/>
                <w:sz w:val="28"/>
                <w:szCs w:val="28"/>
              </w:rPr>
            </w:pPr>
          </w:p>
          <w:p>
            <w:pPr>
              <w:ind w:firstLine="4610" w:firstLineChars="1640"/>
              <w:jc w:val="right"/>
              <w:rPr>
                <w:rFonts w:hint="eastAsia" w:ascii="宋体" w:hAnsi="宋体"/>
                <w:b/>
                <w:bCs/>
                <w:color w:val="323E32"/>
                <w:sz w:val="28"/>
                <w:szCs w:val="28"/>
              </w:rPr>
            </w:pPr>
          </w:p>
          <w:p>
            <w:pPr>
              <w:ind w:firstLine="4610" w:firstLineChars="1640"/>
              <w:jc w:val="right"/>
              <w:rPr>
                <w:rFonts w:hint="eastAsia" w:ascii="宋体" w:hAnsi="宋体"/>
                <w:b/>
                <w:bCs/>
                <w:color w:val="323E3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宋体" w:hAnsi="宋体"/>
                <w:b/>
                <w:bCs/>
                <w:color w:val="323E32"/>
                <w:sz w:val="28"/>
                <w:szCs w:val="28"/>
              </w:rPr>
            </w:pPr>
          </w:p>
          <w:p>
            <w:pPr>
              <w:ind w:firstLine="4610" w:firstLineChars="1640"/>
              <w:jc w:val="right"/>
              <w:rPr>
                <w:rFonts w:hint="eastAsia" w:ascii="宋体" w:hAnsi="宋体"/>
                <w:b/>
                <w:bCs/>
                <w:color w:val="323E32"/>
                <w:sz w:val="28"/>
                <w:szCs w:val="28"/>
              </w:rPr>
            </w:pPr>
          </w:p>
          <w:p>
            <w:pPr>
              <w:ind w:firstLine="4610" w:firstLineChars="1640"/>
              <w:jc w:val="right"/>
              <w:rPr>
                <w:rFonts w:hint="eastAsia" w:ascii="宋体" w:hAnsi="宋体"/>
                <w:b/>
                <w:bCs/>
                <w:color w:val="323E32"/>
                <w:sz w:val="28"/>
                <w:szCs w:val="28"/>
              </w:rPr>
            </w:pPr>
          </w:p>
          <w:p>
            <w:pPr>
              <w:ind w:right="843" w:firstLine="4482" w:firstLineChars="1600"/>
              <w:jc w:val="right"/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  <w:t>签名：</w:t>
            </w:r>
          </w:p>
          <w:p>
            <w:pPr>
              <w:ind w:firstLine="4594" w:firstLineChars="1640"/>
              <w:jc w:val="right"/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7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  <w:t>学生评教评议结果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  <w:t>评教成绩：</w:t>
            </w:r>
          </w:p>
          <w:p>
            <w:pP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  <w:t xml:space="preserve">评教等级：                  </w:t>
            </w:r>
          </w:p>
          <w:p>
            <w:pP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  <w:t xml:space="preserve">               </w:t>
            </w:r>
          </w:p>
          <w:p>
            <w:pP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  <w:t xml:space="preserve">                             教学科研管理处签章</w:t>
            </w:r>
          </w:p>
          <w:p>
            <w:pPr>
              <w:jc w:val="right"/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  <w:t>教研室考核意见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</w:p>
          <w:p>
            <w:pPr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</w:p>
          <w:p>
            <w:pPr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</w:p>
          <w:p>
            <w:pPr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  <w:t>教研室主任签字：</w:t>
            </w:r>
          </w:p>
          <w:p>
            <w:pPr>
              <w:ind w:firstLine="3614" w:firstLineChars="1290"/>
              <w:jc w:val="right"/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微软雅黑" w:eastAsia="Times New Roman" w:cs="宋体"/>
                <w:b/>
                <w:bCs/>
                <w:color w:val="323E3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  <w:t>学院考核等级建议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  <w:t>签名：                   公章：</w:t>
            </w:r>
          </w:p>
          <w:p>
            <w:pPr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  <w:t>学校意见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</w:p>
          <w:p>
            <w:pPr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  <w:t>被考核人</w:t>
            </w:r>
          </w:p>
          <w:p>
            <w:pPr>
              <w:jc w:val="center"/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  <w:t>意见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</w:p>
          <w:p>
            <w:pPr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</w:p>
          <w:p>
            <w:pPr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</w:p>
          <w:p>
            <w:pPr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</w:p>
          <w:p>
            <w:pPr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color w:val="323E32"/>
                <w:sz w:val="28"/>
                <w:szCs w:val="28"/>
              </w:rPr>
              <w:t>考核不合格情况说明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</w:p>
          <w:p>
            <w:pPr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</w:p>
          <w:p>
            <w:pPr>
              <w:rPr>
                <w:rFonts w:ascii="宋体" w:hAnsi="宋体" w:eastAsia="Times New Roman"/>
                <w:b/>
                <w:bCs/>
                <w:color w:val="323E32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/>
          <w:b/>
          <w:bCs/>
          <w:color w:val="323E32"/>
          <w:sz w:val="28"/>
          <w:szCs w:val="28"/>
        </w:rPr>
      </w:pPr>
      <w:r>
        <w:rPr>
          <w:rFonts w:hint="eastAsia" w:ascii="宋体" w:hAnsi="宋体"/>
          <w:b/>
          <w:bCs/>
          <w:color w:val="323E32"/>
          <w:sz w:val="28"/>
          <w:szCs w:val="28"/>
        </w:rPr>
        <w:t>注：此表双面打印，保存于个人档案中。</w:t>
      </w:r>
    </w:p>
    <w:p>
      <w:pPr>
        <w:spacing w:line="64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附件4</w:t>
      </w:r>
    </w:p>
    <w:p>
      <w:pPr>
        <w:spacing w:line="64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南宁理工学院</w:t>
      </w:r>
    </w:p>
    <w:p>
      <w:pPr>
        <w:spacing w:line="64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u w:val="single"/>
        </w:rPr>
        <w:t xml:space="preserve">         </w:t>
      </w:r>
      <w:r>
        <w:rPr>
          <w:rFonts w:hint="eastAsia" w:ascii="黑体" w:hAnsi="黑体" w:eastAsia="黑体"/>
          <w:sz w:val="32"/>
          <w:szCs w:val="32"/>
        </w:rPr>
        <w:t>年度师德师风考核结果汇总表</w:t>
      </w:r>
    </w:p>
    <w:p>
      <w:pPr>
        <w:spacing w:line="640" w:lineRule="exact"/>
        <w:rPr>
          <w:rFonts w:hint="eastAsia"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学院：</w:t>
      </w:r>
      <w:r>
        <w:rPr>
          <w:rFonts w:ascii="仿宋_GB2312" w:hAnsi="宋体"/>
          <w:sz w:val="28"/>
          <w:szCs w:val="28"/>
          <w:u w:val="single"/>
        </w:rPr>
        <w:t xml:space="preserve">                    </w:t>
      </w:r>
      <w:r>
        <w:rPr>
          <w:rFonts w:ascii="仿宋_GB2312" w:hAnsi="仿宋_GB2312"/>
          <w:sz w:val="28"/>
          <w:szCs w:val="28"/>
        </w:rPr>
        <w:t>（盖章）</w:t>
      </w:r>
    </w:p>
    <w:tbl>
      <w:tblPr>
        <w:tblStyle w:val="12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40"/>
        <w:gridCol w:w="2156"/>
        <w:gridCol w:w="904"/>
        <w:gridCol w:w="1440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考 评 等 级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考 评 等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17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23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26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27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28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29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32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tabs>
          <w:tab w:val="left" w:pos="5445"/>
        </w:tabs>
        <w:spacing w:line="640" w:lineRule="exact"/>
        <w:jc w:val="left"/>
        <w:rPr>
          <w:rFonts w:hint="eastAsia" w:ascii="方正小标宋简体" w:eastAsia="方正小标宋简体"/>
          <w:kern w:val="0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588" w:right="1361" w:bottom="1247" w:left="1361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rPr>
        <w:lang/>
      </w:rPr>
      <w:t xml:space="preserve"> 3 -</w:t>
    </w:r>
    <w:r>
      <w:rPr>
        <w:lang/>
      </w:rP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rPr>
        <w:lang/>
      </w:rPr>
      <w:t xml:space="preserve"> 2 -</w:t>
    </w:r>
    <w:r>
      <w:rPr>
        <w:lang/>
      </w:rP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forms"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ZDZlNmExZWJlZjdiMzUwMGNkMTgyMzMzNmRhNmIifQ=="/>
  </w:docVars>
  <w:rsids>
    <w:rsidRoot w:val="00E73D63"/>
    <w:rsid w:val="00001042"/>
    <w:rsid w:val="000223FB"/>
    <w:rsid w:val="00022763"/>
    <w:rsid w:val="000254A2"/>
    <w:rsid w:val="00053A4E"/>
    <w:rsid w:val="0005416A"/>
    <w:rsid w:val="000542FD"/>
    <w:rsid w:val="000566BE"/>
    <w:rsid w:val="00057BA2"/>
    <w:rsid w:val="00060A1E"/>
    <w:rsid w:val="00072EE3"/>
    <w:rsid w:val="0008066A"/>
    <w:rsid w:val="00081E56"/>
    <w:rsid w:val="000835DA"/>
    <w:rsid w:val="00091AE3"/>
    <w:rsid w:val="00095D94"/>
    <w:rsid w:val="00097557"/>
    <w:rsid w:val="000A0541"/>
    <w:rsid w:val="000A588E"/>
    <w:rsid w:val="000B1A3E"/>
    <w:rsid w:val="000C0A32"/>
    <w:rsid w:val="000C4350"/>
    <w:rsid w:val="000C7FC4"/>
    <w:rsid w:val="000D0C93"/>
    <w:rsid w:val="000D24D3"/>
    <w:rsid w:val="000D5477"/>
    <w:rsid w:val="000E1592"/>
    <w:rsid w:val="000E1ED2"/>
    <w:rsid w:val="000E2F5F"/>
    <w:rsid w:val="000F1073"/>
    <w:rsid w:val="000F3125"/>
    <w:rsid w:val="000F6FEC"/>
    <w:rsid w:val="00101E6B"/>
    <w:rsid w:val="001060C6"/>
    <w:rsid w:val="00115939"/>
    <w:rsid w:val="00117966"/>
    <w:rsid w:val="0012750D"/>
    <w:rsid w:val="00127C4C"/>
    <w:rsid w:val="00142F4A"/>
    <w:rsid w:val="001518C5"/>
    <w:rsid w:val="00163580"/>
    <w:rsid w:val="001704E9"/>
    <w:rsid w:val="00170FBE"/>
    <w:rsid w:val="0017451F"/>
    <w:rsid w:val="0017662E"/>
    <w:rsid w:val="001810EE"/>
    <w:rsid w:val="00181A30"/>
    <w:rsid w:val="001A00D0"/>
    <w:rsid w:val="001A5090"/>
    <w:rsid w:val="001A6E20"/>
    <w:rsid w:val="001B613E"/>
    <w:rsid w:val="001C453C"/>
    <w:rsid w:val="001C5767"/>
    <w:rsid w:val="001C793E"/>
    <w:rsid w:val="001C798A"/>
    <w:rsid w:val="001D111E"/>
    <w:rsid w:val="001E3177"/>
    <w:rsid w:val="001E52F7"/>
    <w:rsid w:val="001E656F"/>
    <w:rsid w:val="001F2D12"/>
    <w:rsid w:val="0020061A"/>
    <w:rsid w:val="00204B83"/>
    <w:rsid w:val="00215C99"/>
    <w:rsid w:val="0022002E"/>
    <w:rsid w:val="00220365"/>
    <w:rsid w:val="00222DF1"/>
    <w:rsid w:val="002274AB"/>
    <w:rsid w:val="00231CEE"/>
    <w:rsid w:val="00235EA5"/>
    <w:rsid w:val="00237714"/>
    <w:rsid w:val="00243864"/>
    <w:rsid w:val="002463BC"/>
    <w:rsid w:val="002470CC"/>
    <w:rsid w:val="00251F5F"/>
    <w:rsid w:val="00252B48"/>
    <w:rsid w:val="0025397E"/>
    <w:rsid w:val="00255F55"/>
    <w:rsid w:val="0026655C"/>
    <w:rsid w:val="00270961"/>
    <w:rsid w:val="00276D12"/>
    <w:rsid w:val="00280831"/>
    <w:rsid w:val="00285919"/>
    <w:rsid w:val="002915A5"/>
    <w:rsid w:val="002A43BE"/>
    <w:rsid w:val="002B3ADB"/>
    <w:rsid w:val="002C08AA"/>
    <w:rsid w:val="002C2F54"/>
    <w:rsid w:val="002D0988"/>
    <w:rsid w:val="002D32A5"/>
    <w:rsid w:val="002E2117"/>
    <w:rsid w:val="002E2FB1"/>
    <w:rsid w:val="002E3525"/>
    <w:rsid w:val="002E4674"/>
    <w:rsid w:val="002E4D1A"/>
    <w:rsid w:val="002F20AA"/>
    <w:rsid w:val="002F740C"/>
    <w:rsid w:val="00300E8A"/>
    <w:rsid w:val="003035FE"/>
    <w:rsid w:val="00303D5D"/>
    <w:rsid w:val="00305475"/>
    <w:rsid w:val="00316218"/>
    <w:rsid w:val="00316E58"/>
    <w:rsid w:val="00322751"/>
    <w:rsid w:val="0032566A"/>
    <w:rsid w:val="00326300"/>
    <w:rsid w:val="003307ED"/>
    <w:rsid w:val="003313B6"/>
    <w:rsid w:val="00336180"/>
    <w:rsid w:val="003375BD"/>
    <w:rsid w:val="00340384"/>
    <w:rsid w:val="003429DA"/>
    <w:rsid w:val="0034461B"/>
    <w:rsid w:val="003504B1"/>
    <w:rsid w:val="0035172A"/>
    <w:rsid w:val="0037069A"/>
    <w:rsid w:val="00373E69"/>
    <w:rsid w:val="00381722"/>
    <w:rsid w:val="00382D2C"/>
    <w:rsid w:val="00384934"/>
    <w:rsid w:val="003876D9"/>
    <w:rsid w:val="0039241B"/>
    <w:rsid w:val="003B1D45"/>
    <w:rsid w:val="003B3F27"/>
    <w:rsid w:val="003B564F"/>
    <w:rsid w:val="003C1A25"/>
    <w:rsid w:val="003C3224"/>
    <w:rsid w:val="003C7732"/>
    <w:rsid w:val="003C788A"/>
    <w:rsid w:val="003C7BA7"/>
    <w:rsid w:val="003D43DA"/>
    <w:rsid w:val="003E2FFE"/>
    <w:rsid w:val="003F34FF"/>
    <w:rsid w:val="00400029"/>
    <w:rsid w:val="004028C8"/>
    <w:rsid w:val="00414257"/>
    <w:rsid w:val="00415A93"/>
    <w:rsid w:val="00422A0A"/>
    <w:rsid w:val="00423B95"/>
    <w:rsid w:val="00425B64"/>
    <w:rsid w:val="00431329"/>
    <w:rsid w:val="00433106"/>
    <w:rsid w:val="00436ED9"/>
    <w:rsid w:val="0044091E"/>
    <w:rsid w:val="00455D6F"/>
    <w:rsid w:val="004563AC"/>
    <w:rsid w:val="00457F49"/>
    <w:rsid w:val="004633D0"/>
    <w:rsid w:val="00472F61"/>
    <w:rsid w:val="00482632"/>
    <w:rsid w:val="004873DC"/>
    <w:rsid w:val="00494E6A"/>
    <w:rsid w:val="00496A3C"/>
    <w:rsid w:val="004B4D36"/>
    <w:rsid w:val="004B5961"/>
    <w:rsid w:val="004B5C5A"/>
    <w:rsid w:val="004C4558"/>
    <w:rsid w:val="004E14A3"/>
    <w:rsid w:val="004E382D"/>
    <w:rsid w:val="004F2B87"/>
    <w:rsid w:val="004F2D68"/>
    <w:rsid w:val="0050589A"/>
    <w:rsid w:val="005068BD"/>
    <w:rsid w:val="00515CD9"/>
    <w:rsid w:val="005171BE"/>
    <w:rsid w:val="00520C82"/>
    <w:rsid w:val="00530ECD"/>
    <w:rsid w:val="00534433"/>
    <w:rsid w:val="00546B87"/>
    <w:rsid w:val="005523FB"/>
    <w:rsid w:val="00553957"/>
    <w:rsid w:val="0055413F"/>
    <w:rsid w:val="005564C4"/>
    <w:rsid w:val="005659CA"/>
    <w:rsid w:val="00573625"/>
    <w:rsid w:val="00574E0B"/>
    <w:rsid w:val="00587102"/>
    <w:rsid w:val="005A405E"/>
    <w:rsid w:val="005B24FE"/>
    <w:rsid w:val="005B2C5A"/>
    <w:rsid w:val="005B5BDA"/>
    <w:rsid w:val="005B6D77"/>
    <w:rsid w:val="005C0E81"/>
    <w:rsid w:val="005C138D"/>
    <w:rsid w:val="005C2BB5"/>
    <w:rsid w:val="005D1356"/>
    <w:rsid w:val="005D1EA1"/>
    <w:rsid w:val="005D404E"/>
    <w:rsid w:val="005E0ECF"/>
    <w:rsid w:val="005E32D9"/>
    <w:rsid w:val="005E60C9"/>
    <w:rsid w:val="005F02B4"/>
    <w:rsid w:val="005F3CAD"/>
    <w:rsid w:val="00600A9F"/>
    <w:rsid w:val="00610967"/>
    <w:rsid w:val="00613AB0"/>
    <w:rsid w:val="006173AD"/>
    <w:rsid w:val="00633C1F"/>
    <w:rsid w:val="006354A6"/>
    <w:rsid w:val="0065077D"/>
    <w:rsid w:val="00652B80"/>
    <w:rsid w:val="00652BCF"/>
    <w:rsid w:val="00654124"/>
    <w:rsid w:val="00664D5A"/>
    <w:rsid w:val="00667F6D"/>
    <w:rsid w:val="00674558"/>
    <w:rsid w:val="00675473"/>
    <w:rsid w:val="00676C4A"/>
    <w:rsid w:val="00680AFC"/>
    <w:rsid w:val="006859C2"/>
    <w:rsid w:val="00686B57"/>
    <w:rsid w:val="006A3BCD"/>
    <w:rsid w:val="006A5D80"/>
    <w:rsid w:val="006B2C16"/>
    <w:rsid w:val="006B4020"/>
    <w:rsid w:val="006B64F2"/>
    <w:rsid w:val="006C204C"/>
    <w:rsid w:val="006C21D3"/>
    <w:rsid w:val="006C7EB5"/>
    <w:rsid w:val="006D18D3"/>
    <w:rsid w:val="006D281D"/>
    <w:rsid w:val="006D3CC3"/>
    <w:rsid w:val="006D70B8"/>
    <w:rsid w:val="006E1366"/>
    <w:rsid w:val="006E5471"/>
    <w:rsid w:val="006E5977"/>
    <w:rsid w:val="006E645C"/>
    <w:rsid w:val="006F44C8"/>
    <w:rsid w:val="0070389F"/>
    <w:rsid w:val="0070754D"/>
    <w:rsid w:val="007158F3"/>
    <w:rsid w:val="007162CE"/>
    <w:rsid w:val="00720F67"/>
    <w:rsid w:val="00725106"/>
    <w:rsid w:val="00742E27"/>
    <w:rsid w:val="00752644"/>
    <w:rsid w:val="00754A75"/>
    <w:rsid w:val="007577E8"/>
    <w:rsid w:val="00764CDA"/>
    <w:rsid w:val="007678BE"/>
    <w:rsid w:val="00767AF1"/>
    <w:rsid w:val="007722DF"/>
    <w:rsid w:val="0077600F"/>
    <w:rsid w:val="007776C9"/>
    <w:rsid w:val="00781B5D"/>
    <w:rsid w:val="007831DD"/>
    <w:rsid w:val="007861FE"/>
    <w:rsid w:val="007A19FE"/>
    <w:rsid w:val="007A58A1"/>
    <w:rsid w:val="007A724E"/>
    <w:rsid w:val="007B48BE"/>
    <w:rsid w:val="007B5A92"/>
    <w:rsid w:val="007C30EE"/>
    <w:rsid w:val="007C38BF"/>
    <w:rsid w:val="007D43D0"/>
    <w:rsid w:val="007E2DBF"/>
    <w:rsid w:val="007E4104"/>
    <w:rsid w:val="007E6B95"/>
    <w:rsid w:val="007F1558"/>
    <w:rsid w:val="0081062C"/>
    <w:rsid w:val="00812BAD"/>
    <w:rsid w:val="00822874"/>
    <w:rsid w:val="00826C06"/>
    <w:rsid w:val="0082756A"/>
    <w:rsid w:val="0084657C"/>
    <w:rsid w:val="00847960"/>
    <w:rsid w:val="00855891"/>
    <w:rsid w:val="008566E3"/>
    <w:rsid w:val="00857D87"/>
    <w:rsid w:val="00870C18"/>
    <w:rsid w:val="0087642B"/>
    <w:rsid w:val="0088716F"/>
    <w:rsid w:val="00887D00"/>
    <w:rsid w:val="00892137"/>
    <w:rsid w:val="008944DD"/>
    <w:rsid w:val="008963CB"/>
    <w:rsid w:val="00897C69"/>
    <w:rsid w:val="008A5263"/>
    <w:rsid w:val="008B4B6C"/>
    <w:rsid w:val="008B4E48"/>
    <w:rsid w:val="008C0D61"/>
    <w:rsid w:val="008D0188"/>
    <w:rsid w:val="008D3B7C"/>
    <w:rsid w:val="008D4943"/>
    <w:rsid w:val="008F1587"/>
    <w:rsid w:val="00915AD7"/>
    <w:rsid w:val="009260C2"/>
    <w:rsid w:val="00927363"/>
    <w:rsid w:val="00936076"/>
    <w:rsid w:val="00942048"/>
    <w:rsid w:val="00951E8E"/>
    <w:rsid w:val="00971B9F"/>
    <w:rsid w:val="00985ABA"/>
    <w:rsid w:val="00985E89"/>
    <w:rsid w:val="00990377"/>
    <w:rsid w:val="009953C4"/>
    <w:rsid w:val="009A46C7"/>
    <w:rsid w:val="009B6ABB"/>
    <w:rsid w:val="009C3F16"/>
    <w:rsid w:val="009D359E"/>
    <w:rsid w:val="009D475F"/>
    <w:rsid w:val="009D6639"/>
    <w:rsid w:val="009D6D7F"/>
    <w:rsid w:val="009F4E10"/>
    <w:rsid w:val="00A0057E"/>
    <w:rsid w:val="00A01F37"/>
    <w:rsid w:val="00A051D1"/>
    <w:rsid w:val="00A116D3"/>
    <w:rsid w:val="00A13867"/>
    <w:rsid w:val="00A26D01"/>
    <w:rsid w:val="00A34CC3"/>
    <w:rsid w:val="00A4004D"/>
    <w:rsid w:val="00A40364"/>
    <w:rsid w:val="00A41762"/>
    <w:rsid w:val="00A44F9D"/>
    <w:rsid w:val="00A46301"/>
    <w:rsid w:val="00A505B5"/>
    <w:rsid w:val="00A56642"/>
    <w:rsid w:val="00A56ED2"/>
    <w:rsid w:val="00A60177"/>
    <w:rsid w:val="00A651FF"/>
    <w:rsid w:val="00A665F0"/>
    <w:rsid w:val="00A67C87"/>
    <w:rsid w:val="00A83757"/>
    <w:rsid w:val="00A85DC9"/>
    <w:rsid w:val="00A96871"/>
    <w:rsid w:val="00AA0770"/>
    <w:rsid w:val="00AA0882"/>
    <w:rsid w:val="00AA4B35"/>
    <w:rsid w:val="00AB3D95"/>
    <w:rsid w:val="00AB6277"/>
    <w:rsid w:val="00AC0B67"/>
    <w:rsid w:val="00AC1244"/>
    <w:rsid w:val="00AC2874"/>
    <w:rsid w:val="00AC5A3D"/>
    <w:rsid w:val="00AD070E"/>
    <w:rsid w:val="00AD14B8"/>
    <w:rsid w:val="00AD2320"/>
    <w:rsid w:val="00AD7494"/>
    <w:rsid w:val="00AE3CBD"/>
    <w:rsid w:val="00AF278E"/>
    <w:rsid w:val="00AF32C9"/>
    <w:rsid w:val="00AF5344"/>
    <w:rsid w:val="00AF541F"/>
    <w:rsid w:val="00B00211"/>
    <w:rsid w:val="00B05A75"/>
    <w:rsid w:val="00B10133"/>
    <w:rsid w:val="00B140F1"/>
    <w:rsid w:val="00B212AD"/>
    <w:rsid w:val="00B23966"/>
    <w:rsid w:val="00B2420B"/>
    <w:rsid w:val="00B25FD9"/>
    <w:rsid w:val="00B42690"/>
    <w:rsid w:val="00B442B4"/>
    <w:rsid w:val="00B4560A"/>
    <w:rsid w:val="00B46B28"/>
    <w:rsid w:val="00B47832"/>
    <w:rsid w:val="00B55BAA"/>
    <w:rsid w:val="00B669D4"/>
    <w:rsid w:val="00B7548D"/>
    <w:rsid w:val="00B82FA8"/>
    <w:rsid w:val="00B8437D"/>
    <w:rsid w:val="00B86542"/>
    <w:rsid w:val="00B90A3C"/>
    <w:rsid w:val="00B93F43"/>
    <w:rsid w:val="00BC0E2C"/>
    <w:rsid w:val="00BD6522"/>
    <w:rsid w:val="00BE06FB"/>
    <w:rsid w:val="00BE112B"/>
    <w:rsid w:val="00BE3A30"/>
    <w:rsid w:val="00BE42B5"/>
    <w:rsid w:val="00BE66AD"/>
    <w:rsid w:val="00BF05D7"/>
    <w:rsid w:val="00BF6C53"/>
    <w:rsid w:val="00C017AD"/>
    <w:rsid w:val="00C10F49"/>
    <w:rsid w:val="00C114D1"/>
    <w:rsid w:val="00C303A8"/>
    <w:rsid w:val="00C309A6"/>
    <w:rsid w:val="00C31355"/>
    <w:rsid w:val="00C506E4"/>
    <w:rsid w:val="00C51990"/>
    <w:rsid w:val="00C52155"/>
    <w:rsid w:val="00C5401B"/>
    <w:rsid w:val="00C54E22"/>
    <w:rsid w:val="00C56947"/>
    <w:rsid w:val="00C5793A"/>
    <w:rsid w:val="00C72DF5"/>
    <w:rsid w:val="00C7604C"/>
    <w:rsid w:val="00C81093"/>
    <w:rsid w:val="00C82F47"/>
    <w:rsid w:val="00C87C8F"/>
    <w:rsid w:val="00CA46C3"/>
    <w:rsid w:val="00CB0A2A"/>
    <w:rsid w:val="00CB2061"/>
    <w:rsid w:val="00CB6609"/>
    <w:rsid w:val="00CC27FD"/>
    <w:rsid w:val="00CD3051"/>
    <w:rsid w:val="00CE172F"/>
    <w:rsid w:val="00CE3C8B"/>
    <w:rsid w:val="00D075CB"/>
    <w:rsid w:val="00D20F40"/>
    <w:rsid w:val="00D25FDC"/>
    <w:rsid w:val="00D27778"/>
    <w:rsid w:val="00D34016"/>
    <w:rsid w:val="00D378DB"/>
    <w:rsid w:val="00D577F1"/>
    <w:rsid w:val="00D673B6"/>
    <w:rsid w:val="00D73010"/>
    <w:rsid w:val="00D73EA1"/>
    <w:rsid w:val="00D77D9C"/>
    <w:rsid w:val="00D82DCA"/>
    <w:rsid w:val="00D912A6"/>
    <w:rsid w:val="00DC10B7"/>
    <w:rsid w:val="00DC1876"/>
    <w:rsid w:val="00DD3835"/>
    <w:rsid w:val="00DD5F85"/>
    <w:rsid w:val="00DE2297"/>
    <w:rsid w:val="00DE5B44"/>
    <w:rsid w:val="00DF3D66"/>
    <w:rsid w:val="00DF632D"/>
    <w:rsid w:val="00E02495"/>
    <w:rsid w:val="00E0594F"/>
    <w:rsid w:val="00E20AB5"/>
    <w:rsid w:val="00E223CD"/>
    <w:rsid w:val="00E300A5"/>
    <w:rsid w:val="00E32DC2"/>
    <w:rsid w:val="00E373CA"/>
    <w:rsid w:val="00E73D63"/>
    <w:rsid w:val="00E73F0A"/>
    <w:rsid w:val="00E754F5"/>
    <w:rsid w:val="00E8009D"/>
    <w:rsid w:val="00E86841"/>
    <w:rsid w:val="00E87C6A"/>
    <w:rsid w:val="00E9086C"/>
    <w:rsid w:val="00EA0221"/>
    <w:rsid w:val="00EB02C2"/>
    <w:rsid w:val="00EB1646"/>
    <w:rsid w:val="00EB32D8"/>
    <w:rsid w:val="00EB45ED"/>
    <w:rsid w:val="00EB6C24"/>
    <w:rsid w:val="00EB6E61"/>
    <w:rsid w:val="00EC13C4"/>
    <w:rsid w:val="00EC32D6"/>
    <w:rsid w:val="00ED094B"/>
    <w:rsid w:val="00ED4131"/>
    <w:rsid w:val="00ED475D"/>
    <w:rsid w:val="00ED5087"/>
    <w:rsid w:val="00ED51A1"/>
    <w:rsid w:val="00ED726C"/>
    <w:rsid w:val="00EE2725"/>
    <w:rsid w:val="00EE320C"/>
    <w:rsid w:val="00EE6799"/>
    <w:rsid w:val="00EF04DD"/>
    <w:rsid w:val="00EF4E11"/>
    <w:rsid w:val="00EF538C"/>
    <w:rsid w:val="00EF59FF"/>
    <w:rsid w:val="00EF5E16"/>
    <w:rsid w:val="00EF6BC4"/>
    <w:rsid w:val="00F1226D"/>
    <w:rsid w:val="00F1798F"/>
    <w:rsid w:val="00F20295"/>
    <w:rsid w:val="00F22168"/>
    <w:rsid w:val="00F235AE"/>
    <w:rsid w:val="00F26A93"/>
    <w:rsid w:val="00F3517F"/>
    <w:rsid w:val="00F44787"/>
    <w:rsid w:val="00F642EB"/>
    <w:rsid w:val="00F66EB0"/>
    <w:rsid w:val="00F75A75"/>
    <w:rsid w:val="00F77341"/>
    <w:rsid w:val="00F812A2"/>
    <w:rsid w:val="00F82A6A"/>
    <w:rsid w:val="00F831AE"/>
    <w:rsid w:val="00F8575A"/>
    <w:rsid w:val="00F90AEC"/>
    <w:rsid w:val="00F97366"/>
    <w:rsid w:val="00FA0E76"/>
    <w:rsid w:val="00FA1591"/>
    <w:rsid w:val="00FB716C"/>
    <w:rsid w:val="00FC4612"/>
    <w:rsid w:val="00FC46D7"/>
    <w:rsid w:val="00FC611D"/>
    <w:rsid w:val="00FC6332"/>
    <w:rsid w:val="00FE5FEF"/>
    <w:rsid w:val="00FE64DB"/>
    <w:rsid w:val="00FF6795"/>
    <w:rsid w:val="147247B6"/>
    <w:rsid w:val="26492BD7"/>
    <w:rsid w:val="309F63EE"/>
    <w:rsid w:val="717914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0" w:semiHidden="0" w:name="Body Text Indent 2"/>
    <w:lsdException w:unhideWhenUsed="0" w:uiPriority="0" w:semiHidden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700" w:lineRule="exact"/>
      <w:jc w:val="center"/>
    </w:pPr>
    <w:rPr>
      <w:rFonts w:ascii="华文中宋" w:eastAsia="华文中宋"/>
      <w:sz w:val="36"/>
    </w:rPr>
  </w:style>
  <w:style w:type="paragraph" w:styleId="3">
    <w:name w:val="Body Text Indent"/>
    <w:basedOn w:val="1"/>
    <w:uiPriority w:val="0"/>
    <w:pPr>
      <w:ind w:firstLine="420" w:firstLineChars="200"/>
    </w:pPr>
  </w:style>
  <w:style w:type="paragraph" w:styleId="4">
    <w:name w:val="Plain Text"/>
    <w:basedOn w:val="1"/>
    <w:link w:val="18"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2"/>
    </w:rPr>
  </w:style>
  <w:style w:type="paragraph" w:styleId="6">
    <w:name w:val="Body Text Indent 2"/>
    <w:basedOn w:val="1"/>
    <w:uiPriority w:val="0"/>
    <w:pPr>
      <w:ind w:firstLine="420" w:firstLineChars="200"/>
    </w:pPr>
    <w:rPr>
      <w:color w:val="000000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link w:val="1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uiPriority w:val="0"/>
    <w:pPr>
      <w:ind w:firstLine="480" w:firstLineChars="200"/>
    </w:pPr>
    <w:rPr>
      <w:sz w:val="24"/>
    </w:r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3">
    <w:name w:val="Table Grid"/>
    <w:basedOn w:val="12"/>
    <w:uiPriority w:val="0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uiPriority w:val="0"/>
  </w:style>
  <w:style w:type="character" w:styleId="17">
    <w:name w:val="Hyperlink"/>
    <w:uiPriority w:val="0"/>
    <w:rPr>
      <w:color w:val="0000FF"/>
      <w:u w:val="single"/>
    </w:rPr>
  </w:style>
  <w:style w:type="character" w:customStyle="1" w:styleId="18">
    <w:name w:val="纯文本 Char"/>
    <w:link w:val="4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9">
    <w:name w:val="页脚 Char"/>
    <w:link w:val="8"/>
    <w:uiPriority w:val="99"/>
    <w:rPr>
      <w:kern w:val="2"/>
      <w:sz w:val="18"/>
      <w:szCs w:val="18"/>
    </w:rPr>
  </w:style>
  <w:style w:type="paragraph" w:customStyle="1" w:styleId="20">
    <w:name w:val="xl27"/>
    <w:basedOn w:val="1"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Cs w:val="21"/>
    </w:rPr>
  </w:style>
  <w:style w:type="paragraph" w:customStyle="1" w:styleId="21">
    <w:name w:val="part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customStyle="1" w:styleId="22">
    <w:name w:val="文本1"/>
    <w:uiPriority w:val="0"/>
    <w:rPr>
      <w:rFonts w:hint="eastAsia" w:ascii="宋体" w:hAnsi="宋体" w:eastAsia="宋体"/>
      <w:color w:val="006600"/>
      <w:sz w:val="20"/>
      <w:szCs w:val="20"/>
      <w:u w:val="none"/>
    </w:rPr>
  </w:style>
  <w:style w:type="paragraph" w:customStyle="1" w:styleId="23">
    <w:name w:val="p17"/>
    <w:basedOn w:val="1"/>
    <w:uiPriority w:val="0"/>
    <w:pPr>
      <w:widowControl/>
    </w:pPr>
    <w:rPr>
      <w:kern w:val="0"/>
      <w:szCs w:val="21"/>
    </w:rPr>
  </w:style>
  <w:style w:type="paragraph" w:customStyle="1" w:styleId="24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25">
    <w:name w:val="p16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2004\Application%20Data\Microsoft\Templates\&#38498;&#12308;2003&#1230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院〔2003〕</Template>
  <Company>Sky123.Org</Company>
  <Pages>14</Pages>
  <Words>3033</Words>
  <Characters>3162</Characters>
  <Lines>32</Lines>
  <Paragraphs>9</Paragraphs>
  <TotalTime>5</TotalTime>
  <ScaleCrop>false</ScaleCrop>
  <LinksUpToDate>false</LinksUpToDate>
  <CharactersWithSpaces>3921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2021-07-28T01:48:00Z</dcterms:created>
  <dc:creator>use2004</dc:creator>
  <cp:lastModifiedBy>唐薇</cp:lastModifiedBy>
  <cp:lastPrinted>2016-12-07T01:37:00Z</cp:lastPrinted>
  <dcterms:modified xsi:type="dcterms:W3CDTF">2022-12-09T07:15:08Z</dcterms:modified>
  <dc:title>关于给予吴忠军同志办理出国政审手续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318FA3B87705486EA74A926D262616A1</vt:lpwstr>
  </property>
</Properties>
</file>